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宋体" w:cs="方正小标宋简体"/>
          <w:sz w:val="32"/>
          <w:szCs w:val="32"/>
        </w:rPr>
      </w:pPr>
      <w:r>
        <w:rPr>
          <w:rFonts w:hint="eastAsia" w:ascii="宋体" w:hAnsi="宋体" w:cs="方正小标宋简体"/>
          <w:sz w:val="32"/>
          <w:szCs w:val="32"/>
        </w:rPr>
        <w:t>附件</w:t>
      </w:r>
      <w:r>
        <w:rPr>
          <w:rFonts w:ascii="宋体" w:hAnsi="宋体" w:cs="方正小标宋简体"/>
          <w:sz w:val="32"/>
          <w:szCs w:val="32"/>
        </w:rPr>
        <w:t>2</w:t>
      </w:r>
    </w:p>
    <w:p>
      <w:pPr>
        <w:spacing w:line="460" w:lineRule="exact"/>
        <w:rPr>
          <w:rFonts w:ascii="宋体" w:cs="方正小标宋简体"/>
          <w:sz w:val="32"/>
          <w:szCs w:val="32"/>
        </w:rPr>
      </w:pPr>
    </w:p>
    <w:p>
      <w:pPr>
        <w:spacing w:line="4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厦门市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社会科学界联合会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补充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党建工作指导员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tbl>
      <w:tblPr>
        <w:tblStyle w:val="4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360"/>
        <w:gridCol w:w="887"/>
        <w:gridCol w:w="70"/>
        <w:gridCol w:w="996"/>
        <w:gridCol w:w="354"/>
        <w:gridCol w:w="885"/>
        <w:gridCol w:w="69"/>
        <w:gridCol w:w="310"/>
        <w:gridCol w:w="932"/>
        <w:gridCol w:w="198"/>
        <w:gridCol w:w="720"/>
        <w:gridCol w:w="460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岁）</w:t>
            </w:r>
          </w:p>
        </w:tc>
        <w:tc>
          <w:tcPr>
            <w:tcW w:w="137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46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生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地</w:t>
            </w:r>
          </w:p>
        </w:tc>
        <w:tc>
          <w:tcPr>
            <w:tcW w:w="137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治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貌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37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份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3552" w:type="dxa"/>
            <w:gridSpan w:val="6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计算机水平</w:t>
            </w:r>
          </w:p>
        </w:tc>
        <w:tc>
          <w:tcPr>
            <w:tcW w:w="302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0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育</w:t>
            </w:r>
          </w:p>
        </w:tc>
        <w:tc>
          <w:tcPr>
            <w:tcW w:w="230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302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职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育</w:t>
            </w:r>
          </w:p>
        </w:tc>
        <w:tc>
          <w:tcPr>
            <w:tcW w:w="230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302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3552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02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3552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</w:tc>
        <w:tc>
          <w:tcPr>
            <w:tcW w:w="302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报考岗位</w:t>
            </w:r>
          </w:p>
        </w:tc>
        <w:tc>
          <w:tcPr>
            <w:tcW w:w="7527" w:type="dxa"/>
            <w:gridSpan w:val="12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个人简历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（从高中起）</w:t>
            </w:r>
          </w:p>
        </w:tc>
        <w:tc>
          <w:tcPr>
            <w:tcW w:w="7527" w:type="dxa"/>
            <w:gridSpan w:val="1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</w:tc>
        <w:tc>
          <w:tcPr>
            <w:tcW w:w="7527" w:type="dxa"/>
            <w:gridSpan w:val="1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90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成员及重要社会关系</w:t>
            </w:r>
          </w:p>
        </w:tc>
        <w:tc>
          <w:tcPr>
            <w:tcW w:w="95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称谓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姓名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出生年月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政治面貌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90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2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90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2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90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2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90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2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90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2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应聘人员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261" w:type="dxa"/>
            <w:gridSpan w:val="6"/>
            <w:vAlign w:val="center"/>
          </w:tcPr>
          <w:p>
            <w:pPr>
              <w:spacing w:line="280" w:lineRule="exact"/>
              <w:ind w:firstLine="420" w:firstLineChars="200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本人确认自己符合报考岗位所需的条件，无犯罪记录，所提供的材料真实、有效，如经审查不符，承诺自动放弃考试和聘用资格。</w:t>
            </w:r>
            <w:r>
              <w:rPr>
                <w:rFonts w:cs="宋体"/>
                <w:kern w:val="0"/>
                <w:szCs w:val="21"/>
              </w:rPr>
              <w:t xml:space="preserve">      </w:t>
            </w:r>
            <w:r>
              <w:rPr>
                <w:rFonts w:cs="宋体"/>
                <w:kern w:val="0"/>
                <w:szCs w:val="21"/>
              </w:rPr>
              <w:br w:type="textWrapping"/>
            </w:r>
            <w:r>
              <w:rPr>
                <w:rFonts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应聘人：</w:t>
            </w:r>
            <w:r>
              <w:rPr>
                <w:rFonts w:ascii="宋体" w:cs="宋体"/>
                <w:kern w:val="0"/>
                <w:szCs w:val="21"/>
              </w:rPr>
              <w:br w:type="textWrapping"/>
            </w:r>
            <w:r>
              <w:rPr>
                <w:rFonts w:cs="宋体"/>
                <w:kern w:val="0"/>
                <w:szCs w:val="21"/>
              </w:rPr>
              <w:t xml:space="preserve">                                         </w:t>
            </w:r>
          </w:p>
          <w:p>
            <w:pPr>
              <w:spacing w:line="280" w:lineRule="exact"/>
              <w:ind w:firstLine="1260" w:firstLineChars="600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招聘工作领导小组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审查意见</w:t>
            </w:r>
          </w:p>
        </w:tc>
        <w:tc>
          <w:tcPr>
            <w:tcW w:w="21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line="240" w:lineRule="exact"/>
        <w:rPr>
          <w:rFonts w:ascii="黑体" w:eastAsia="黑体"/>
          <w:sz w:val="36"/>
          <w:szCs w:val="36"/>
        </w:rPr>
      </w:pPr>
      <w:r>
        <w:rPr>
          <w:rFonts w:hint="eastAsia" w:ascii="宋体" w:hAnsi="宋体"/>
          <w:b/>
          <w:bCs/>
          <w:szCs w:val="21"/>
        </w:rPr>
        <w:t>注：</w:t>
      </w:r>
      <w:r>
        <w:rPr>
          <w:rFonts w:hint="eastAsia" w:ascii="宋体" w:hAnsi="宋体"/>
          <w:szCs w:val="21"/>
        </w:rPr>
        <w:t>应聘者应对自己所填资料的真实性负责，凡有弄虚作假者，取消录用资格。</w:t>
      </w:r>
    </w:p>
    <w:sectPr>
      <w:pgSz w:w="11906" w:h="16838"/>
      <w:pgMar w:top="1021" w:right="1077" w:bottom="102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5B8A"/>
    <w:rsid w:val="00185B8A"/>
    <w:rsid w:val="00255F4A"/>
    <w:rsid w:val="003B4E72"/>
    <w:rsid w:val="004960DF"/>
    <w:rsid w:val="00651700"/>
    <w:rsid w:val="00685D3C"/>
    <w:rsid w:val="008013F9"/>
    <w:rsid w:val="008B1B58"/>
    <w:rsid w:val="009F5828"/>
    <w:rsid w:val="00A57620"/>
    <w:rsid w:val="00CD611D"/>
    <w:rsid w:val="00D11CD1"/>
    <w:rsid w:val="00DA6E7B"/>
    <w:rsid w:val="01F90735"/>
    <w:rsid w:val="390A1721"/>
    <w:rsid w:val="3E1A3665"/>
    <w:rsid w:val="43521101"/>
    <w:rsid w:val="4A5B5C34"/>
    <w:rsid w:val="4CAB10A5"/>
    <w:rsid w:val="52D2646D"/>
    <w:rsid w:val="536E3F07"/>
    <w:rsid w:val="59484AF1"/>
    <w:rsid w:val="5DC7587F"/>
    <w:rsid w:val="6AC766E6"/>
    <w:rsid w:val="7CEF603D"/>
    <w:rsid w:val="F9BFDFD7"/>
    <w:rsid w:val="FDEB368C"/>
    <w:rsid w:val="FF7FB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73</Words>
  <Characters>422</Characters>
  <Lines>0</Lines>
  <Paragraphs>0</Paragraphs>
  <TotalTime>1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2021-08-31T11:48:00Z</dcterms:created>
  <dc:creator>Lenovo</dc:creator>
  <cp:lastModifiedBy>xmadmin</cp:lastModifiedBy>
  <cp:lastPrinted>2021-12-22T08:50:00Z</cp:lastPrinted>
  <dcterms:modified xsi:type="dcterms:W3CDTF">2023-09-04T14:16:41Z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7CA8FB577DF74289B2CF151839CEE6B2</vt:lpwstr>
  </property>
</Properties>
</file>